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BA" w:rsidRPr="00252E9C" w:rsidRDefault="005609BA" w:rsidP="00D36D8E">
      <w:pPr>
        <w:keepNext/>
        <w:spacing w:before="240" w:after="60"/>
        <w:outlineLvl w:val="0"/>
        <w:rPr>
          <w:b/>
          <w:bCs/>
          <w:kern w:val="32"/>
          <w:sz w:val="20"/>
          <w:szCs w:val="20"/>
          <w:lang w:val="uk-UA"/>
        </w:rPr>
      </w:pPr>
    </w:p>
    <w:p w:rsidR="005609BA" w:rsidRDefault="005609BA" w:rsidP="00D36D8E">
      <w:pPr>
        <w:keepNext/>
        <w:spacing w:after="60"/>
        <w:jc w:val="center"/>
        <w:outlineLvl w:val="0"/>
        <w:rPr>
          <w:bCs/>
          <w:kern w:val="32"/>
          <w:sz w:val="28"/>
          <w:szCs w:val="28"/>
          <w:lang w:val="uk-UA"/>
        </w:rPr>
      </w:pPr>
      <w:r w:rsidRPr="00B12F00">
        <w:rPr>
          <w:rFonts w:cs="Arial"/>
          <w:b/>
          <w:noProof/>
          <w:kern w:val="32"/>
          <w:sz w:val="20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36.75pt;height:43.5pt;visibility:visible">
            <v:imagedata r:id="rId6" o:title=""/>
          </v:shape>
        </w:pict>
      </w:r>
    </w:p>
    <w:p w:rsidR="005609BA" w:rsidRDefault="005609BA" w:rsidP="00D36D8E">
      <w:pPr>
        <w:keepNext/>
        <w:spacing w:after="60"/>
        <w:jc w:val="center"/>
        <w:outlineLvl w:val="0"/>
        <w:rPr>
          <w:bCs/>
          <w:kern w:val="32"/>
          <w:sz w:val="28"/>
          <w:szCs w:val="28"/>
          <w:lang w:val="uk-UA"/>
        </w:rPr>
      </w:pPr>
    </w:p>
    <w:p w:rsidR="005609BA" w:rsidRPr="00A9191D" w:rsidRDefault="005609BA" w:rsidP="00D36D8E">
      <w:pPr>
        <w:keepNext/>
        <w:spacing w:after="60"/>
        <w:jc w:val="center"/>
        <w:outlineLvl w:val="0"/>
        <w:rPr>
          <w:bCs/>
          <w:kern w:val="32"/>
          <w:sz w:val="28"/>
          <w:szCs w:val="28"/>
          <w:lang w:val="uk-UA"/>
        </w:rPr>
      </w:pPr>
      <w:r w:rsidRPr="00A9191D">
        <w:rPr>
          <w:bCs/>
          <w:kern w:val="32"/>
          <w:sz w:val="28"/>
          <w:szCs w:val="28"/>
          <w:lang w:val="uk-UA"/>
        </w:rPr>
        <w:t>м. СМІЛА</w:t>
      </w:r>
    </w:p>
    <w:p w:rsidR="005609BA" w:rsidRPr="00A9191D" w:rsidRDefault="005609BA" w:rsidP="00D36D8E">
      <w:pPr>
        <w:keepNext/>
        <w:spacing w:after="60"/>
        <w:jc w:val="center"/>
        <w:outlineLvl w:val="0"/>
        <w:rPr>
          <w:bCs/>
          <w:kern w:val="32"/>
          <w:sz w:val="28"/>
          <w:szCs w:val="28"/>
          <w:lang w:val="uk-UA"/>
        </w:rPr>
      </w:pPr>
      <w:r w:rsidRPr="00A9191D">
        <w:rPr>
          <w:bCs/>
          <w:kern w:val="32"/>
          <w:sz w:val="28"/>
          <w:szCs w:val="28"/>
          <w:lang w:val="uk-UA"/>
        </w:rPr>
        <w:t>ЧЕРКАСЬКОЇ ОБЛАСТІ</w:t>
      </w:r>
    </w:p>
    <w:p w:rsidR="005609BA" w:rsidRPr="00A9191D" w:rsidRDefault="005609BA" w:rsidP="00D36D8E">
      <w:pPr>
        <w:spacing w:after="60" w:line="276" w:lineRule="auto"/>
        <w:jc w:val="center"/>
        <w:rPr>
          <w:bCs/>
          <w:sz w:val="28"/>
          <w:szCs w:val="28"/>
          <w:lang w:val="uk-UA"/>
        </w:rPr>
      </w:pPr>
      <w:r w:rsidRPr="00A9191D">
        <w:rPr>
          <w:bCs/>
          <w:sz w:val="28"/>
          <w:szCs w:val="28"/>
        </w:rPr>
        <w:t>МІСЬК</w:t>
      </w:r>
      <w:r w:rsidRPr="00A9191D">
        <w:rPr>
          <w:bCs/>
          <w:sz w:val="28"/>
          <w:szCs w:val="28"/>
          <w:lang w:val="uk-UA"/>
        </w:rPr>
        <w:t>ИЙ</w:t>
      </w:r>
      <w:r w:rsidRPr="00A9191D">
        <w:rPr>
          <w:bCs/>
          <w:sz w:val="28"/>
          <w:szCs w:val="28"/>
        </w:rPr>
        <w:t xml:space="preserve"> ГОЛОВ</w:t>
      </w:r>
      <w:r w:rsidRPr="00A9191D">
        <w:rPr>
          <w:bCs/>
          <w:sz w:val="28"/>
          <w:szCs w:val="28"/>
          <w:lang w:val="uk-UA"/>
        </w:rPr>
        <w:t>А</w:t>
      </w:r>
    </w:p>
    <w:p w:rsidR="005609BA" w:rsidRPr="00A9191D" w:rsidRDefault="005609BA" w:rsidP="00D36D8E">
      <w:pPr>
        <w:spacing w:before="240" w:after="60"/>
        <w:jc w:val="center"/>
        <w:rPr>
          <w:b/>
          <w:bCs/>
          <w:sz w:val="28"/>
          <w:szCs w:val="28"/>
        </w:rPr>
      </w:pPr>
      <w:r w:rsidRPr="00A9191D">
        <w:rPr>
          <w:b/>
          <w:bCs/>
          <w:sz w:val="28"/>
          <w:szCs w:val="28"/>
        </w:rPr>
        <w:t>Р О З П О Р Я Д Ж Е Н Н Я</w:t>
      </w:r>
    </w:p>
    <w:p w:rsidR="005609BA" w:rsidRPr="00A9191D" w:rsidRDefault="005609BA" w:rsidP="00D36D8E">
      <w:pPr>
        <w:spacing w:after="200" w:line="276" w:lineRule="auto"/>
        <w:rPr>
          <w:b/>
          <w:bCs/>
          <w:sz w:val="40"/>
          <w:szCs w:val="40"/>
          <w:lang w:val="uk-UA"/>
        </w:rPr>
      </w:pPr>
    </w:p>
    <w:p w:rsidR="005609BA" w:rsidRPr="00B85188" w:rsidRDefault="005609BA" w:rsidP="00B85188">
      <w:pPr>
        <w:tabs>
          <w:tab w:val="left" w:pos="4510"/>
          <w:tab w:val="left" w:pos="4715"/>
        </w:tabs>
        <w:spacing w:after="200" w:line="276" w:lineRule="auto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19.03.2021 </w:t>
      </w:r>
      <w:r w:rsidRPr="00A9191D">
        <w:rPr>
          <w:sz w:val="22"/>
          <w:szCs w:val="22"/>
        </w:rPr>
        <w:t xml:space="preserve">                                                                            </w:t>
      </w:r>
      <w:r w:rsidRPr="00A9191D">
        <w:rPr>
          <w:sz w:val="22"/>
          <w:szCs w:val="22"/>
          <w:lang w:val="uk-UA"/>
        </w:rPr>
        <w:t xml:space="preserve">              </w:t>
      </w:r>
      <w:r>
        <w:rPr>
          <w:sz w:val="22"/>
          <w:szCs w:val="22"/>
        </w:rPr>
        <w:t xml:space="preserve">   №</w:t>
      </w:r>
      <w:r>
        <w:rPr>
          <w:sz w:val="22"/>
          <w:szCs w:val="22"/>
          <w:lang w:val="uk-UA"/>
        </w:rPr>
        <w:t xml:space="preserve"> 61р</w:t>
      </w:r>
    </w:p>
    <w:p w:rsidR="005609BA" w:rsidRDefault="005609BA" w:rsidP="00C40266">
      <w:pPr>
        <w:rPr>
          <w:rFonts w:ascii="Courier New" w:hAnsi="Courier New" w:cs="Courier New"/>
          <w:b/>
          <w:bCs/>
          <w:lang w:val="uk-UA"/>
        </w:rPr>
      </w:pPr>
    </w:p>
    <w:p w:rsidR="005609BA" w:rsidRPr="00D36D8E" w:rsidRDefault="005609BA" w:rsidP="00C40266">
      <w:pPr>
        <w:rPr>
          <w:rFonts w:ascii="Courier New" w:hAnsi="Courier New" w:cs="Courier New"/>
          <w:b/>
          <w:bCs/>
          <w:lang w:val="uk-UA"/>
        </w:rPr>
      </w:pPr>
    </w:p>
    <w:p w:rsidR="005609BA" w:rsidRPr="00305490" w:rsidRDefault="005609BA" w:rsidP="00B34277">
      <w:pPr>
        <w:rPr>
          <w:bCs/>
          <w:sz w:val="28"/>
          <w:szCs w:val="28"/>
          <w:lang w:val="uk-UA"/>
        </w:rPr>
      </w:pPr>
      <w:r w:rsidRPr="00305490">
        <w:rPr>
          <w:bCs/>
          <w:sz w:val="28"/>
          <w:szCs w:val="28"/>
          <w:lang w:val="uk-UA"/>
        </w:rPr>
        <w:t>Про робочу групу з визначення</w:t>
      </w:r>
    </w:p>
    <w:p w:rsidR="005609BA" w:rsidRPr="00305490" w:rsidRDefault="005609BA" w:rsidP="00B34277">
      <w:pPr>
        <w:rPr>
          <w:bCs/>
          <w:sz w:val="28"/>
          <w:szCs w:val="28"/>
          <w:lang w:val="uk-UA"/>
        </w:rPr>
      </w:pPr>
      <w:r w:rsidRPr="00305490">
        <w:rPr>
          <w:bCs/>
          <w:sz w:val="28"/>
          <w:szCs w:val="28"/>
          <w:lang w:val="uk-UA"/>
        </w:rPr>
        <w:t>та обстеження місць масового відпочинку</w:t>
      </w:r>
    </w:p>
    <w:p w:rsidR="005609BA" w:rsidRPr="00305490" w:rsidRDefault="005609BA" w:rsidP="00B34277">
      <w:pPr>
        <w:rPr>
          <w:bCs/>
          <w:sz w:val="28"/>
          <w:szCs w:val="28"/>
          <w:lang w:val="uk-UA"/>
        </w:rPr>
      </w:pPr>
      <w:r w:rsidRPr="00305490">
        <w:rPr>
          <w:bCs/>
          <w:sz w:val="28"/>
          <w:szCs w:val="28"/>
          <w:lang w:val="uk-UA"/>
        </w:rPr>
        <w:t>населення на водних об’єктах міста</w:t>
      </w:r>
    </w:p>
    <w:p w:rsidR="005609BA" w:rsidRPr="00C40266" w:rsidRDefault="005609BA" w:rsidP="00B34277">
      <w:pPr>
        <w:jc w:val="both"/>
        <w:rPr>
          <w:lang w:val="uk-UA"/>
        </w:rPr>
      </w:pPr>
    </w:p>
    <w:p w:rsidR="005609BA" w:rsidRDefault="005609BA" w:rsidP="00B34277">
      <w:pPr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>Відповідно до п. 20 ч. 4 ст. 42</w:t>
      </w:r>
      <w:r w:rsidRPr="00305490">
        <w:rPr>
          <w:sz w:val="28"/>
          <w:szCs w:val="28"/>
          <w:lang w:val="uk-UA"/>
        </w:rPr>
        <w:t xml:space="preserve"> Закону України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від 21.05.1997 № 280/97-ВР</w:t>
      </w:r>
      <w:r w:rsidRPr="00305490">
        <w:rPr>
          <w:sz w:val="28"/>
          <w:szCs w:val="28"/>
          <w:lang w:val="uk-UA"/>
        </w:rPr>
        <w:t xml:space="preserve"> «Про місцеве самоврядування в Укр</w:t>
      </w:r>
      <w:r>
        <w:rPr>
          <w:sz w:val="28"/>
          <w:szCs w:val="28"/>
          <w:lang w:val="uk-UA"/>
        </w:rPr>
        <w:t>аїні»</w:t>
      </w:r>
      <w:r w:rsidRPr="0030549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Кодексу цивільного захисту України від </w:t>
      </w:r>
      <w:r w:rsidRPr="00C06474">
        <w:rPr>
          <w:sz w:val="28"/>
          <w:szCs w:val="28"/>
          <w:lang w:val="uk-UA"/>
        </w:rPr>
        <w:t>02.10.2012 №</w:t>
      </w:r>
      <w:r>
        <w:rPr>
          <w:sz w:val="28"/>
          <w:szCs w:val="28"/>
          <w:lang w:val="uk-UA"/>
        </w:rPr>
        <w:t xml:space="preserve"> </w:t>
      </w:r>
      <w:r w:rsidRPr="00C06474">
        <w:rPr>
          <w:sz w:val="28"/>
          <w:szCs w:val="28"/>
          <w:lang w:val="uk-UA"/>
        </w:rPr>
        <w:t>5403-</w:t>
      </w:r>
      <w:r w:rsidRPr="00C06474"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>,  розпорядження Президента України від 14.07.2001 № 190 «Про невідкладні заходи щодо запобігання загибелі людей на водних об’єктах»</w:t>
      </w:r>
      <w:r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305490">
        <w:rPr>
          <w:sz w:val="28"/>
          <w:szCs w:val="28"/>
          <w:lang w:val="uk-UA"/>
        </w:rPr>
        <w:t xml:space="preserve"> постанови Кабінету Мініс</w:t>
      </w:r>
      <w:r>
        <w:rPr>
          <w:sz w:val="28"/>
          <w:szCs w:val="28"/>
          <w:lang w:val="uk-UA"/>
        </w:rPr>
        <w:t>трів України від 06.03.2002</w:t>
      </w:r>
      <w:r w:rsidRPr="0030549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305490">
        <w:rPr>
          <w:sz w:val="28"/>
          <w:szCs w:val="28"/>
          <w:lang w:val="uk-UA"/>
        </w:rPr>
        <w:t>264 «Про затвердження Порядку обліку місць масового відпочинку населення на водних об’єктах»,</w:t>
      </w:r>
      <w:r>
        <w:rPr>
          <w:sz w:val="28"/>
          <w:szCs w:val="28"/>
          <w:lang w:val="uk-UA"/>
        </w:rPr>
        <w:t xml:space="preserve"> наказу МВС України від 10.04.2017 № 301 «Про затвердження Правил охорони життя людей на водних об’єктах України»</w:t>
      </w:r>
      <w:r w:rsidRPr="00305490">
        <w:rPr>
          <w:sz w:val="28"/>
          <w:szCs w:val="28"/>
          <w:lang w:val="uk-UA"/>
        </w:rPr>
        <w:t>, з мет</w:t>
      </w:r>
      <w:r>
        <w:rPr>
          <w:sz w:val="28"/>
          <w:szCs w:val="28"/>
          <w:lang w:val="uk-UA"/>
        </w:rPr>
        <w:t xml:space="preserve">ою визначення об’єктів водного </w:t>
      </w:r>
      <w:r w:rsidRPr="00305490">
        <w:rPr>
          <w:sz w:val="28"/>
          <w:szCs w:val="28"/>
          <w:lang w:val="uk-UA"/>
        </w:rPr>
        <w:t>господарства, що можуть бути придатними для задоволення потреб населення міста з відпочинку на</w:t>
      </w:r>
      <w:r>
        <w:rPr>
          <w:sz w:val="28"/>
          <w:szCs w:val="28"/>
          <w:lang w:val="uk-UA"/>
        </w:rPr>
        <w:t xml:space="preserve"> воді та обстеження готовності місць масового відпочинку,</w:t>
      </w:r>
    </w:p>
    <w:p w:rsidR="005609BA" w:rsidRPr="00305490" w:rsidRDefault="005609BA" w:rsidP="00B342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ЗОБОВЯЗУЮ:</w:t>
      </w:r>
    </w:p>
    <w:p w:rsidR="005609BA" w:rsidRPr="00305490" w:rsidRDefault="005609BA" w:rsidP="00B34277">
      <w:pPr>
        <w:jc w:val="both"/>
        <w:rPr>
          <w:sz w:val="28"/>
          <w:szCs w:val="28"/>
          <w:lang w:val="uk-UA"/>
        </w:rPr>
      </w:pPr>
      <w:r w:rsidRPr="00305490">
        <w:rPr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 w:rsidRPr="00305490">
        <w:rPr>
          <w:sz w:val="28"/>
          <w:szCs w:val="28"/>
          <w:lang w:val="uk-UA"/>
        </w:rPr>
        <w:t xml:space="preserve"> Утворити робочу групу</w:t>
      </w:r>
      <w:r>
        <w:rPr>
          <w:sz w:val="28"/>
          <w:szCs w:val="28"/>
          <w:lang w:val="uk-UA"/>
        </w:rPr>
        <w:t xml:space="preserve"> виконавчого комітету міської ради</w:t>
      </w:r>
      <w:r w:rsidRPr="00305490">
        <w:rPr>
          <w:sz w:val="28"/>
          <w:szCs w:val="28"/>
          <w:lang w:val="uk-UA"/>
        </w:rPr>
        <w:t xml:space="preserve"> з визначення та обстеження місць масового відпочинку населення на водних об’єктах міста і затвердити її склад згідно з додатком.</w:t>
      </w:r>
    </w:p>
    <w:p w:rsidR="005609BA" w:rsidRPr="00305490" w:rsidRDefault="005609BA" w:rsidP="00B34277">
      <w:pPr>
        <w:jc w:val="both"/>
        <w:rPr>
          <w:sz w:val="28"/>
          <w:szCs w:val="28"/>
          <w:lang w:val="uk-UA"/>
        </w:rPr>
      </w:pPr>
      <w:r w:rsidRPr="00305490">
        <w:rPr>
          <w:sz w:val="28"/>
          <w:szCs w:val="28"/>
          <w:lang w:val="uk-UA"/>
        </w:rPr>
        <w:tab/>
        <w:t>2</w:t>
      </w:r>
      <w:r>
        <w:rPr>
          <w:sz w:val="28"/>
          <w:szCs w:val="28"/>
          <w:lang w:val="uk-UA"/>
        </w:rPr>
        <w:t>.</w:t>
      </w:r>
      <w:r w:rsidRPr="00305490">
        <w:rPr>
          <w:sz w:val="28"/>
          <w:szCs w:val="28"/>
          <w:lang w:val="uk-UA"/>
        </w:rPr>
        <w:t xml:space="preserve"> Установит</w:t>
      </w:r>
      <w:r>
        <w:rPr>
          <w:sz w:val="28"/>
          <w:szCs w:val="28"/>
          <w:lang w:val="uk-UA"/>
        </w:rPr>
        <w:t>и, що основним завданням групи</w:t>
      </w:r>
      <w:r w:rsidRPr="00305490">
        <w:rPr>
          <w:sz w:val="28"/>
          <w:szCs w:val="28"/>
          <w:lang w:val="uk-UA"/>
        </w:rPr>
        <w:t xml:space="preserve"> є визначення місць масового відпочинку населення на водних об’єктах міста, проведення обстеження їх готовності до початку літнього купального сезону та подання акту на затвердження </w:t>
      </w:r>
      <w:r>
        <w:rPr>
          <w:sz w:val="28"/>
          <w:szCs w:val="28"/>
          <w:lang w:val="uk-UA"/>
        </w:rPr>
        <w:t>до 15 травня 2021 року</w:t>
      </w:r>
      <w:r w:rsidRPr="00305490">
        <w:rPr>
          <w:sz w:val="28"/>
          <w:szCs w:val="28"/>
          <w:lang w:val="uk-UA"/>
        </w:rPr>
        <w:t>.</w:t>
      </w:r>
    </w:p>
    <w:p w:rsidR="005609BA" w:rsidRDefault="005609BA" w:rsidP="00B34277">
      <w:pPr>
        <w:jc w:val="both"/>
        <w:rPr>
          <w:sz w:val="28"/>
          <w:szCs w:val="28"/>
          <w:lang w:val="uk-UA"/>
        </w:rPr>
      </w:pPr>
      <w:r w:rsidRPr="00305490">
        <w:rPr>
          <w:sz w:val="28"/>
          <w:szCs w:val="28"/>
          <w:lang w:val="uk-UA"/>
        </w:rPr>
        <w:tab/>
        <w:t>3</w:t>
      </w:r>
      <w:r>
        <w:rPr>
          <w:sz w:val="28"/>
          <w:szCs w:val="28"/>
          <w:lang w:val="uk-UA"/>
        </w:rPr>
        <w:t>.</w:t>
      </w:r>
      <w:r w:rsidRPr="003054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Розпорядження від 07.04.2020 № 85</w:t>
      </w:r>
      <w:r w:rsidRPr="00305490">
        <w:rPr>
          <w:sz w:val="28"/>
          <w:szCs w:val="28"/>
          <w:lang w:val="uk-UA"/>
        </w:rPr>
        <w:t>р «Про робочу групу з визначення та обстеження місць масового відпочинку населення на водних об’єктах міста» вважати таким, що втратило чинність.</w:t>
      </w:r>
    </w:p>
    <w:p w:rsidR="005609BA" w:rsidRDefault="005609BA" w:rsidP="00B34277">
      <w:pPr>
        <w:jc w:val="both"/>
        <w:rPr>
          <w:sz w:val="28"/>
          <w:szCs w:val="28"/>
          <w:lang w:val="uk-UA"/>
        </w:rPr>
      </w:pPr>
    </w:p>
    <w:p w:rsidR="005609BA" w:rsidRPr="00305490" w:rsidRDefault="005609BA" w:rsidP="00B34277">
      <w:pPr>
        <w:jc w:val="both"/>
        <w:rPr>
          <w:sz w:val="28"/>
          <w:szCs w:val="28"/>
          <w:lang w:val="uk-UA"/>
        </w:rPr>
      </w:pPr>
    </w:p>
    <w:p w:rsidR="005609BA" w:rsidRPr="00305490" w:rsidRDefault="005609BA" w:rsidP="00B34277">
      <w:pPr>
        <w:jc w:val="both"/>
        <w:rPr>
          <w:sz w:val="28"/>
          <w:szCs w:val="28"/>
          <w:lang w:val="uk-UA"/>
        </w:rPr>
      </w:pPr>
      <w:r w:rsidRPr="00305490">
        <w:rPr>
          <w:sz w:val="28"/>
          <w:szCs w:val="28"/>
          <w:lang w:val="uk-UA"/>
        </w:rPr>
        <w:tab/>
        <w:t>4</w:t>
      </w:r>
      <w:r>
        <w:rPr>
          <w:sz w:val="28"/>
          <w:szCs w:val="28"/>
          <w:lang w:val="uk-UA"/>
        </w:rPr>
        <w:t>.</w:t>
      </w:r>
      <w:r w:rsidRPr="00305490">
        <w:rPr>
          <w:sz w:val="28"/>
          <w:szCs w:val="28"/>
          <w:lang w:val="uk-UA"/>
        </w:rPr>
        <w:t xml:space="preserve"> Контроль за виконанням розпорядження покласти на відділ з питань</w:t>
      </w:r>
      <w:r>
        <w:rPr>
          <w:sz w:val="28"/>
          <w:szCs w:val="28"/>
          <w:lang w:val="uk-UA"/>
        </w:rPr>
        <w:t xml:space="preserve"> цивільного захисту та оборонної роботи.</w:t>
      </w:r>
    </w:p>
    <w:p w:rsidR="005609BA" w:rsidRDefault="005609BA" w:rsidP="00B34277">
      <w:pPr>
        <w:rPr>
          <w:sz w:val="28"/>
          <w:szCs w:val="28"/>
          <w:lang w:val="uk-UA"/>
        </w:rPr>
      </w:pPr>
    </w:p>
    <w:p w:rsidR="005609BA" w:rsidRDefault="005609BA" w:rsidP="00B34277">
      <w:pPr>
        <w:rPr>
          <w:sz w:val="28"/>
          <w:szCs w:val="28"/>
          <w:lang w:val="uk-UA"/>
        </w:rPr>
      </w:pPr>
    </w:p>
    <w:p w:rsidR="005609BA" w:rsidRDefault="005609BA" w:rsidP="00B34277">
      <w:pPr>
        <w:rPr>
          <w:sz w:val="28"/>
          <w:szCs w:val="28"/>
          <w:lang w:val="uk-UA"/>
        </w:rPr>
      </w:pPr>
    </w:p>
    <w:p w:rsidR="005609BA" w:rsidRPr="00305490" w:rsidRDefault="005609BA" w:rsidP="00B34277">
      <w:pPr>
        <w:rPr>
          <w:sz w:val="28"/>
          <w:szCs w:val="28"/>
          <w:lang w:val="uk-UA"/>
        </w:rPr>
      </w:pPr>
    </w:p>
    <w:p w:rsidR="005609BA" w:rsidRDefault="005609BA" w:rsidP="00B34277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АНАНКО</w:t>
      </w:r>
    </w:p>
    <w:p w:rsidR="005609BA" w:rsidRDefault="005609BA" w:rsidP="00B34277">
      <w:pPr>
        <w:jc w:val="both"/>
        <w:rPr>
          <w:lang w:val="uk-UA"/>
        </w:rPr>
      </w:pPr>
    </w:p>
    <w:p w:rsidR="005609BA" w:rsidRDefault="005609BA" w:rsidP="00C40266">
      <w:pPr>
        <w:jc w:val="both"/>
        <w:rPr>
          <w:lang w:val="uk-UA"/>
        </w:rPr>
      </w:pPr>
    </w:p>
    <w:p w:rsidR="005609BA" w:rsidRDefault="005609BA" w:rsidP="00C40266">
      <w:pPr>
        <w:jc w:val="both"/>
        <w:rPr>
          <w:lang w:val="uk-UA"/>
        </w:rPr>
      </w:pPr>
    </w:p>
    <w:p w:rsidR="005609BA" w:rsidRDefault="005609BA" w:rsidP="00C40266">
      <w:pPr>
        <w:jc w:val="both"/>
        <w:rPr>
          <w:lang w:val="uk-UA"/>
        </w:rPr>
      </w:pPr>
    </w:p>
    <w:p w:rsidR="005609BA" w:rsidRDefault="005609BA" w:rsidP="00C40266">
      <w:pPr>
        <w:jc w:val="both"/>
        <w:rPr>
          <w:lang w:val="uk-UA"/>
        </w:rPr>
      </w:pPr>
    </w:p>
    <w:p w:rsidR="005609BA" w:rsidRDefault="005609BA" w:rsidP="00C40266">
      <w:pPr>
        <w:jc w:val="both"/>
        <w:rPr>
          <w:lang w:val="uk-UA"/>
        </w:rPr>
      </w:pPr>
    </w:p>
    <w:p w:rsidR="005609BA" w:rsidRDefault="005609BA" w:rsidP="00C40266">
      <w:pPr>
        <w:jc w:val="both"/>
        <w:rPr>
          <w:lang w:val="uk-UA"/>
        </w:rPr>
      </w:pPr>
    </w:p>
    <w:p w:rsidR="005609BA" w:rsidRDefault="005609BA" w:rsidP="00C40266">
      <w:pPr>
        <w:jc w:val="both"/>
        <w:rPr>
          <w:lang w:val="uk-UA"/>
        </w:rPr>
      </w:pPr>
    </w:p>
    <w:p w:rsidR="005609BA" w:rsidRDefault="005609BA" w:rsidP="00C40266">
      <w:pPr>
        <w:jc w:val="both"/>
        <w:rPr>
          <w:lang w:val="uk-UA"/>
        </w:rPr>
      </w:pPr>
    </w:p>
    <w:p w:rsidR="005609BA" w:rsidRDefault="005609BA" w:rsidP="00C40266">
      <w:pPr>
        <w:jc w:val="both"/>
        <w:rPr>
          <w:lang w:val="uk-UA"/>
        </w:rPr>
      </w:pPr>
    </w:p>
    <w:p w:rsidR="005609BA" w:rsidRDefault="005609BA" w:rsidP="00C40266">
      <w:pPr>
        <w:jc w:val="both"/>
        <w:rPr>
          <w:lang w:val="uk-UA"/>
        </w:rPr>
      </w:pPr>
    </w:p>
    <w:p w:rsidR="005609BA" w:rsidRDefault="005609BA" w:rsidP="00C40266">
      <w:pPr>
        <w:jc w:val="both"/>
        <w:rPr>
          <w:lang w:val="uk-UA"/>
        </w:rPr>
      </w:pPr>
    </w:p>
    <w:p w:rsidR="005609BA" w:rsidRDefault="005609BA" w:rsidP="00C40266">
      <w:pPr>
        <w:jc w:val="both"/>
        <w:rPr>
          <w:lang w:val="uk-UA"/>
        </w:rPr>
      </w:pPr>
    </w:p>
    <w:p w:rsidR="005609BA" w:rsidRDefault="005609BA" w:rsidP="00C40266">
      <w:pPr>
        <w:jc w:val="both"/>
        <w:rPr>
          <w:lang w:val="uk-UA"/>
        </w:rPr>
      </w:pPr>
    </w:p>
    <w:p w:rsidR="005609BA" w:rsidRDefault="005609BA" w:rsidP="00C40266">
      <w:pPr>
        <w:jc w:val="both"/>
        <w:rPr>
          <w:lang w:val="uk-UA"/>
        </w:rPr>
      </w:pPr>
    </w:p>
    <w:p w:rsidR="005609BA" w:rsidRDefault="005609BA" w:rsidP="00C40266">
      <w:pPr>
        <w:jc w:val="both"/>
        <w:rPr>
          <w:lang w:val="uk-UA"/>
        </w:rPr>
      </w:pPr>
    </w:p>
    <w:p w:rsidR="005609BA" w:rsidRDefault="005609BA" w:rsidP="00C40266">
      <w:pPr>
        <w:jc w:val="both"/>
        <w:rPr>
          <w:lang w:val="uk-UA"/>
        </w:rPr>
      </w:pPr>
    </w:p>
    <w:p w:rsidR="005609BA" w:rsidRDefault="005609BA" w:rsidP="00C40266">
      <w:pPr>
        <w:jc w:val="both"/>
        <w:rPr>
          <w:lang w:val="uk-UA"/>
        </w:rPr>
      </w:pPr>
    </w:p>
    <w:p w:rsidR="005609BA" w:rsidRDefault="005609BA" w:rsidP="00C40266">
      <w:pPr>
        <w:jc w:val="both"/>
        <w:rPr>
          <w:lang w:val="uk-UA"/>
        </w:rPr>
      </w:pPr>
    </w:p>
    <w:p w:rsidR="005609BA" w:rsidRDefault="005609BA" w:rsidP="00C40266">
      <w:pPr>
        <w:jc w:val="both"/>
        <w:rPr>
          <w:lang w:val="uk-UA"/>
        </w:rPr>
      </w:pPr>
    </w:p>
    <w:p w:rsidR="005609BA" w:rsidRDefault="005609BA" w:rsidP="00C40266">
      <w:pPr>
        <w:jc w:val="both"/>
        <w:rPr>
          <w:lang w:val="uk-UA"/>
        </w:rPr>
      </w:pPr>
    </w:p>
    <w:p w:rsidR="005609BA" w:rsidRDefault="005609BA" w:rsidP="00C40266">
      <w:pPr>
        <w:jc w:val="both"/>
        <w:rPr>
          <w:lang w:val="uk-UA"/>
        </w:rPr>
      </w:pPr>
    </w:p>
    <w:p w:rsidR="005609BA" w:rsidRDefault="005609BA" w:rsidP="00C40266">
      <w:pPr>
        <w:jc w:val="both"/>
        <w:rPr>
          <w:lang w:val="uk-UA"/>
        </w:rPr>
      </w:pPr>
    </w:p>
    <w:p w:rsidR="005609BA" w:rsidRDefault="005609BA" w:rsidP="00C40266">
      <w:pPr>
        <w:jc w:val="both"/>
        <w:rPr>
          <w:lang w:val="uk-UA"/>
        </w:rPr>
      </w:pPr>
    </w:p>
    <w:p w:rsidR="005609BA" w:rsidRDefault="005609BA" w:rsidP="00C40266">
      <w:pPr>
        <w:jc w:val="both"/>
        <w:rPr>
          <w:lang w:val="uk-UA"/>
        </w:rPr>
      </w:pPr>
    </w:p>
    <w:p w:rsidR="005609BA" w:rsidRDefault="005609BA" w:rsidP="00305490">
      <w:pPr>
        <w:pStyle w:val="Sub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09BA" w:rsidRDefault="005609BA" w:rsidP="00305490">
      <w:pPr>
        <w:pStyle w:val="Sub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09BA" w:rsidRDefault="005609BA" w:rsidP="00305490">
      <w:pPr>
        <w:pStyle w:val="Sub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09BA" w:rsidRDefault="005609BA" w:rsidP="00305490">
      <w:pPr>
        <w:pStyle w:val="Sub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09BA" w:rsidRDefault="005609BA" w:rsidP="00305490">
      <w:pPr>
        <w:pStyle w:val="Sub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09BA" w:rsidRDefault="005609BA" w:rsidP="00305490">
      <w:pPr>
        <w:pStyle w:val="Sub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09BA" w:rsidRDefault="005609BA" w:rsidP="00305490">
      <w:pPr>
        <w:pStyle w:val="Sub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09BA" w:rsidRPr="00361591" w:rsidRDefault="005609BA" w:rsidP="00305490">
      <w:pPr>
        <w:pStyle w:val="Sub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1591">
        <w:rPr>
          <w:rFonts w:ascii="Times New Roman" w:hAnsi="Times New Roman" w:cs="Times New Roman"/>
          <w:b w:val="0"/>
          <w:sz w:val="28"/>
          <w:szCs w:val="28"/>
        </w:rPr>
        <w:t>ПОГОДЖЕНО:</w:t>
      </w:r>
    </w:p>
    <w:p w:rsidR="005609BA" w:rsidRDefault="005609BA" w:rsidP="00305490">
      <w:pPr>
        <w:pStyle w:val="Sub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609BA" w:rsidRDefault="005609BA" w:rsidP="00305490">
      <w:pPr>
        <w:pStyle w:val="Sub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Перший заступник міського голови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Олександр ЛИСЕНКО</w:t>
      </w:r>
    </w:p>
    <w:p w:rsidR="005609BA" w:rsidRPr="00361591" w:rsidRDefault="005609BA" w:rsidP="00305490">
      <w:pPr>
        <w:pStyle w:val="Sub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609BA" w:rsidRPr="00361591" w:rsidRDefault="005609BA" w:rsidP="00305490">
      <w:pPr>
        <w:pStyle w:val="Sub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Юридичний </w:t>
      </w:r>
      <w:r w:rsidRPr="00361591">
        <w:rPr>
          <w:rFonts w:ascii="Times New Roman" w:hAnsi="Times New Roman" w:cs="Times New Roman"/>
          <w:b w:val="0"/>
          <w:bCs w:val="0"/>
          <w:sz w:val="28"/>
          <w:szCs w:val="28"/>
        </w:rPr>
        <w:t>відділ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Оксана СІЛКО</w:t>
      </w:r>
      <w:r w:rsidRPr="003615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5609BA" w:rsidRPr="00361591" w:rsidRDefault="005609BA" w:rsidP="00305490">
      <w:pPr>
        <w:pStyle w:val="Subtitle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5609BA" w:rsidRDefault="005609BA" w:rsidP="00305490">
      <w:pPr>
        <w:pStyle w:val="Subtitle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Начальник відділу з питань цивільного </w:t>
      </w:r>
    </w:p>
    <w:p w:rsidR="005609BA" w:rsidRPr="005438F7" w:rsidRDefault="005609BA" w:rsidP="00305490">
      <w:pPr>
        <w:pStyle w:val="Subtitle"/>
        <w:jc w:val="left"/>
        <w:rPr>
          <w:rFonts w:ascii="Times New Roman" w:hAnsi="Times New Roman" w:cs="Times New Roman"/>
          <w:b w:val="0"/>
          <w:sz w:val="28"/>
          <w:szCs w:val="28"/>
        </w:rPr>
        <w:sectPr w:rsidR="005609BA" w:rsidRPr="005438F7" w:rsidSect="00B34277">
          <w:headerReference w:type="even" r:id="rId7"/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 w:val="0"/>
          <w:sz w:val="28"/>
          <w:szCs w:val="28"/>
        </w:rPr>
        <w:t>захисту та оборонної роботи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Юрій ЛАГУНОВ</w:t>
      </w:r>
    </w:p>
    <w:p w:rsidR="005609BA" w:rsidRPr="00A26726" w:rsidRDefault="005609BA" w:rsidP="00DC6EDD">
      <w:pPr>
        <w:ind w:left="4956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</w:p>
    <w:p w:rsidR="005609BA" w:rsidRDefault="005609BA" w:rsidP="00276922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Додаток</w:t>
      </w:r>
    </w:p>
    <w:p w:rsidR="005609BA" w:rsidRDefault="005609BA" w:rsidP="00276922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до розпорядження міського голови</w:t>
      </w:r>
    </w:p>
    <w:p w:rsidR="005609BA" w:rsidRPr="00276922" w:rsidRDefault="005609BA" w:rsidP="00276922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від _______________ №__________</w:t>
      </w:r>
    </w:p>
    <w:p w:rsidR="005609BA" w:rsidRPr="00A26726" w:rsidRDefault="005609BA" w:rsidP="00643CA2">
      <w:pPr>
        <w:rPr>
          <w:sz w:val="28"/>
          <w:szCs w:val="28"/>
          <w:lang w:val="uk-UA"/>
        </w:rPr>
      </w:pPr>
    </w:p>
    <w:p w:rsidR="005609BA" w:rsidRPr="00A26726" w:rsidRDefault="005609BA" w:rsidP="00573EE5">
      <w:pPr>
        <w:jc w:val="center"/>
        <w:rPr>
          <w:sz w:val="28"/>
          <w:szCs w:val="28"/>
          <w:lang w:val="uk-UA"/>
        </w:rPr>
      </w:pPr>
    </w:p>
    <w:p w:rsidR="005609BA" w:rsidRPr="00A26726" w:rsidRDefault="005609BA" w:rsidP="00573EE5">
      <w:pPr>
        <w:jc w:val="center"/>
        <w:rPr>
          <w:sz w:val="28"/>
          <w:szCs w:val="28"/>
          <w:lang w:val="uk-UA"/>
        </w:rPr>
      </w:pPr>
      <w:r w:rsidRPr="00A26726">
        <w:rPr>
          <w:sz w:val="28"/>
          <w:szCs w:val="28"/>
          <w:lang w:val="uk-UA"/>
        </w:rPr>
        <w:t>С К Л А Д</w:t>
      </w:r>
    </w:p>
    <w:p w:rsidR="005609BA" w:rsidRPr="00A26726" w:rsidRDefault="005609BA" w:rsidP="00573EE5">
      <w:pPr>
        <w:jc w:val="center"/>
        <w:rPr>
          <w:sz w:val="28"/>
          <w:szCs w:val="28"/>
          <w:lang w:val="uk-UA"/>
        </w:rPr>
      </w:pPr>
      <w:r w:rsidRPr="00A26726">
        <w:rPr>
          <w:sz w:val="28"/>
          <w:szCs w:val="28"/>
          <w:lang w:val="uk-UA"/>
        </w:rPr>
        <w:t>робочої групи з визначення та обстеження місць масового відпочинку населення на водних об’єктах міста</w:t>
      </w:r>
    </w:p>
    <w:p w:rsidR="005609BA" w:rsidRPr="00A26726" w:rsidRDefault="005609BA" w:rsidP="00573EE5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Look w:val="00BF"/>
      </w:tblPr>
      <w:tblGrid>
        <w:gridCol w:w="3348"/>
        <w:gridCol w:w="425"/>
        <w:gridCol w:w="6081"/>
      </w:tblGrid>
      <w:tr w:rsidR="005609BA" w:rsidRPr="00A26726" w:rsidTr="00264C3F">
        <w:tc>
          <w:tcPr>
            <w:tcW w:w="3348" w:type="dxa"/>
          </w:tcPr>
          <w:p w:rsidR="005609BA" w:rsidRDefault="005609BA" w:rsidP="005E6607">
            <w:pPr>
              <w:rPr>
                <w:sz w:val="28"/>
                <w:szCs w:val="28"/>
                <w:lang w:val="uk-UA"/>
              </w:rPr>
            </w:pPr>
            <w:r w:rsidRPr="00264C3F">
              <w:rPr>
                <w:sz w:val="28"/>
                <w:szCs w:val="28"/>
                <w:lang w:val="uk-UA"/>
              </w:rPr>
              <w:t xml:space="preserve">Пономаренко </w:t>
            </w:r>
          </w:p>
          <w:p w:rsidR="005609BA" w:rsidRPr="00264C3F" w:rsidRDefault="005609BA" w:rsidP="005E6607">
            <w:pPr>
              <w:rPr>
                <w:sz w:val="28"/>
                <w:szCs w:val="28"/>
                <w:lang w:val="uk-UA"/>
              </w:rPr>
            </w:pPr>
            <w:r w:rsidRPr="00264C3F">
              <w:rPr>
                <w:sz w:val="28"/>
                <w:szCs w:val="28"/>
                <w:lang w:val="uk-UA"/>
              </w:rPr>
              <w:t xml:space="preserve">Іван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64C3F">
              <w:rPr>
                <w:sz w:val="28"/>
                <w:szCs w:val="28"/>
                <w:lang w:val="uk-UA"/>
              </w:rPr>
              <w:t>Михайлович</w:t>
            </w:r>
          </w:p>
        </w:tc>
        <w:tc>
          <w:tcPr>
            <w:tcW w:w="425" w:type="dxa"/>
          </w:tcPr>
          <w:p w:rsidR="005609BA" w:rsidRPr="00264C3F" w:rsidRDefault="005609BA" w:rsidP="00264C3F">
            <w:pPr>
              <w:jc w:val="center"/>
              <w:rPr>
                <w:sz w:val="28"/>
                <w:szCs w:val="28"/>
                <w:lang w:val="uk-UA"/>
              </w:rPr>
            </w:pPr>
            <w:r w:rsidRPr="00264C3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81" w:type="dxa"/>
          </w:tcPr>
          <w:p w:rsidR="005609BA" w:rsidRPr="00264C3F" w:rsidRDefault="005609BA" w:rsidP="005E6607">
            <w:pPr>
              <w:rPr>
                <w:sz w:val="28"/>
                <w:szCs w:val="28"/>
                <w:lang w:val="uk-UA"/>
              </w:rPr>
            </w:pPr>
            <w:r w:rsidRPr="00264C3F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 міста, керівник робочої групи</w:t>
            </w:r>
          </w:p>
        </w:tc>
      </w:tr>
      <w:tr w:rsidR="005609BA" w:rsidRPr="00A26726" w:rsidTr="00264C3F">
        <w:tc>
          <w:tcPr>
            <w:tcW w:w="9854" w:type="dxa"/>
            <w:gridSpan w:val="3"/>
          </w:tcPr>
          <w:p w:rsidR="005609BA" w:rsidRPr="00264C3F" w:rsidRDefault="005609BA" w:rsidP="00264C3F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5609BA" w:rsidRPr="00264C3F" w:rsidRDefault="005609BA" w:rsidP="00264C3F">
            <w:pPr>
              <w:jc w:val="center"/>
              <w:rPr>
                <w:sz w:val="28"/>
                <w:szCs w:val="28"/>
                <w:lang w:val="uk-UA"/>
              </w:rPr>
            </w:pPr>
            <w:r w:rsidRPr="00264C3F">
              <w:rPr>
                <w:i/>
                <w:sz w:val="28"/>
                <w:szCs w:val="28"/>
                <w:lang w:val="uk-UA"/>
              </w:rPr>
              <w:t>Члени робочої групи:</w:t>
            </w:r>
          </w:p>
        </w:tc>
      </w:tr>
      <w:tr w:rsidR="005609BA" w:rsidRPr="00A26726" w:rsidTr="00264C3F">
        <w:tc>
          <w:tcPr>
            <w:tcW w:w="3348" w:type="dxa"/>
          </w:tcPr>
          <w:p w:rsidR="005609BA" w:rsidRPr="00264C3F" w:rsidRDefault="005609BA" w:rsidP="000C12AC">
            <w:pPr>
              <w:rPr>
                <w:sz w:val="28"/>
                <w:szCs w:val="28"/>
                <w:lang w:val="uk-UA"/>
              </w:rPr>
            </w:pPr>
            <w:r w:rsidRPr="00264C3F">
              <w:rPr>
                <w:sz w:val="28"/>
                <w:szCs w:val="28"/>
                <w:lang w:val="uk-UA"/>
              </w:rPr>
              <w:t>Лагунов</w:t>
            </w:r>
          </w:p>
          <w:p w:rsidR="005609BA" w:rsidRPr="00264C3F" w:rsidRDefault="005609BA" w:rsidP="000C12AC">
            <w:pPr>
              <w:rPr>
                <w:sz w:val="28"/>
                <w:szCs w:val="28"/>
                <w:lang w:val="uk-UA"/>
              </w:rPr>
            </w:pPr>
            <w:r w:rsidRPr="00264C3F">
              <w:rPr>
                <w:sz w:val="28"/>
                <w:szCs w:val="28"/>
                <w:lang w:val="uk-UA"/>
              </w:rPr>
              <w:t xml:space="preserve">Юрій Михайлович </w:t>
            </w:r>
          </w:p>
        </w:tc>
        <w:tc>
          <w:tcPr>
            <w:tcW w:w="425" w:type="dxa"/>
          </w:tcPr>
          <w:p w:rsidR="005609BA" w:rsidRPr="00264C3F" w:rsidRDefault="005609BA" w:rsidP="00264C3F">
            <w:pPr>
              <w:jc w:val="center"/>
              <w:rPr>
                <w:sz w:val="28"/>
                <w:szCs w:val="28"/>
                <w:lang w:val="uk-UA"/>
              </w:rPr>
            </w:pPr>
            <w:r w:rsidRPr="00264C3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81" w:type="dxa"/>
          </w:tcPr>
          <w:p w:rsidR="005609BA" w:rsidRPr="00264C3F" w:rsidRDefault="005609BA" w:rsidP="000C12AC">
            <w:pPr>
              <w:rPr>
                <w:sz w:val="28"/>
                <w:szCs w:val="28"/>
                <w:lang w:val="uk-UA"/>
              </w:rPr>
            </w:pPr>
            <w:r w:rsidRPr="00264C3F">
              <w:rPr>
                <w:sz w:val="28"/>
                <w:szCs w:val="28"/>
                <w:lang w:val="uk-UA"/>
              </w:rPr>
              <w:t>начальник відділу з питань цивільного захисту та оборонної роботи</w:t>
            </w:r>
          </w:p>
        </w:tc>
      </w:tr>
      <w:tr w:rsidR="005609BA" w:rsidRPr="00A26726" w:rsidTr="00264C3F">
        <w:tc>
          <w:tcPr>
            <w:tcW w:w="3348" w:type="dxa"/>
          </w:tcPr>
          <w:p w:rsidR="005609BA" w:rsidRPr="00264C3F" w:rsidRDefault="005609BA" w:rsidP="000C12A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5609BA" w:rsidRPr="00264C3F" w:rsidRDefault="005609BA" w:rsidP="00264C3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81" w:type="dxa"/>
          </w:tcPr>
          <w:p w:rsidR="005609BA" w:rsidRPr="00264C3F" w:rsidRDefault="005609BA" w:rsidP="000C12AC">
            <w:pPr>
              <w:rPr>
                <w:sz w:val="28"/>
                <w:szCs w:val="28"/>
                <w:lang w:val="uk-UA"/>
              </w:rPr>
            </w:pPr>
          </w:p>
        </w:tc>
      </w:tr>
      <w:tr w:rsidR="005609BA" w:rsidRPr="00A26726" w:rsidTr="00264C3F">
        <w:tc>
          <w:tcPr>
            <w:tcW w:w="3348" w:type="dxa"/>
          </w:tcPr>
          <w:p w:rsidR="005609BA" w:rsidRPr="00264C3F" w:rsidRDefault="005609BA" w:rsidP="000C12AC">
            <w:pPr>
              <w:rPr>
                <w:sz w:val="28"/>
                <w:szCs w:val="28"/>
                <w:lang w:val="uk-UA"/>
              </w:rPr>
            </w:pPr>
            <w:r w:rsidRPr="00264C3F">
              <w:rPr>
                <w:sz w:val="28"/>
                <w:szCs w:val="28"/>
                <w:lang w:val="uk-UA"/>
              </w:rPr>
              <w:t>Козачек</w:t>
            </w:r>
          </w:p>
          <w:p w:rsidR="005609BA" w:rsidRPr="00264C3F" w:rsidRDefault="005609BA" w:rsidP="000C12AC">
            <w:pPr>
              <w:rPr>
                <w:sz w:val="28"/>
                <w:szCs w:val="28"/>
                <w:lang w:val="uk-UA"/>
              </w:rPr>
            </w:pPr>
            <w:r w:rsidRPr="00264C3F">
              <w:rPr>
                <w:sz w:val="28"/>
                <w:szCs w:val="28"/>
                <w:lang w:val="uk-UA"/>
              </w:rPr>
              <w:t xml:space="preserve">Олександр Ігорович </w:t>
            </w:r>
          </w:p>
        </w:tc>
        <w:tc>
          <w:tcPr>
            <w:tcW w:w="425" w:type="dxa"/>
          </w:tcPr>
          <w:p w:rsidR="005609BA" w:rsidRPr="00264C3F" w:rsidRDefault="005609BA" w:rsidP="00264C3F">
            <w:pPr>
              <w:jc w:val="center"/>
              <w:rPr>
                <w:sz w:val="28"/>
                <w:szCs w:val="28"/>
                <w:lang w:val="uk-UA"/>
              </w:rPr>
            </w:pPr>
            <w:r w:rsidRPr="00264C3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81" w:type="dxa"/>
          </w:tcPr>
          <w:p w:rsidR="005609BA" w:rsidRPr="00264C3F" w:rsidRDefault="005609BA" w:rsidP="000C12AC">
            <w:pPr>
              <w:rPr>
                <w:sz w:val="28"/>
                <w:szCs w:val="28"/>
                <w:lang w:val="uk-UA"/>
              </w:rPr>
            </w:pPr>
            <w:r w:rsidRPr="00264C3F">
              <w:rPr>
                <w:sz w:val="28"/>
                <w:szCs w:val="28"/>
                <w:lang w:val="uk-UA"/>
              </w:rPr>
              <w:t>головний інспектор Смілянського РВ УДСНС України в Черкаській області</w:t>
            </w:r>
          </w:p>
        </w:tc>
      </w:tr>
      <w:tr w:rsidR="005609BA" w:rsidRPr="00A26726" w:rsidTr="00264C3F">
        <w:tc>
          <w:tcPr>
            <w:tcW w:w="3348" w:type="dxa"/>
          </w:tcPr>
          <w:p w:rsidR="005609BA" w:rsidRPr="00264C3F" w:rsidRDefault="005609BA" w:rsidP="000C12A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5609BA" w:rsidRPr="00264C3F" w:rsidRDefault="005609BA" w:rsidP="00264C3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81" w:type="dxa"/>
          </w:tcPr>
          <w:p w:rsidR="005609BA" w:rsidRPr="00264C3F" w:rsidRDefault="005609BA" w:rsidP="000C12AC">
            <w:pPr>
              <w:rPr>
                <w:sz w:val="28"/>
                <w:szCs w:val="28"/>
                <w:lang w:val="uk-UA"/>
              </w:rPr>
            </w:pPr>
          </w:p>
        </w:tc>
      </w:tr>
      <w:tr w:rsidR="005609BA" w:rsidRPr="00B15C8A" w:rsidTr="00264C3F">
        <w:tc>
          <w:tcPr>
            <w:tcW w:w="3348" w:type="dxa"/>
          </w:tcPr>
          <w:p w:rsidR="005609BA" w:rsidRDefault="005609BA" w:rsidP="000C12AC">
            <w:pPr>
              <w:rPr>
                <w:sz w:val="28"/>
                <w:szCs w:val="28"/>
                <w:lang w:val="uk-UA"/>
              </w:rPr>
            </w:pPr>
            <w:r w:rsidRPr="00264C3F">
              <w:rPr>
                <w:sz w:val="28"/>
                <w:szCs w:val="28"/>
                <w:lang w:val="uk-UA"/>
              </w:rPr>
              <w:t xml:space="preserve">Щербаков </w:t>
            </w:r>
          </w:p>
          <w:p w:rsidR="005609BA" w:rsidRPr="00264C3F" w:rsidRDefault="005609BA" w:rsidP="000C12AC">
            <w:pPr>
              <w:rPr>
                <w:sz w:val="28"/>
                <w:szCs w:val="28"/>
                <w:lang w:val="uk-UA"/>
              </w:rPr>
            </w:pPr>
            <w:r w:rsidRPr="00264C3F">
              <w:rPr>
                <w:sz w:val="28"/>
                <w:szCs w:val="28"/>
                <w:lang w:val="uk-UA"/>
              </w:rPr>
              <w:t xml:space="preserve">Микола Анатолійович </w:t>
            </w:r>
          </w:p>
        </w:tc>
        <w:tc>
          <w:tcPr>
            <w:tcW w:w="425" w:type="dxa"/>
          </w:tcPr>
          <w:p w:rsidR="005609BA" w:rsidRPr="00264C3F" w:rsidRDefault="005609BA" w:rsidP="00264C3F">
            <w:pPr>
              <w:jc w:val="center"/>
              <w:rPr>
                <w:sz w:val="28"/>
                <w:szCs w:val="28"/>
                <w:lang w:val="uk-UA"/>
              </w:rPr>
            </w:pPr>
            <w:r w:rsidRPr="00264C3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81" w:type="dxa"/>
          </w:tcPr>
          <w:p w:rsidR="005609BA" w:rsidRPr="00264C3F" w:rsidRDefault="005609BA" w:rsidP="000C12AC">
            <w:pPr>
              <w:rPr>
                <w:sz w:val="28"/>
                <w:szCs w:val="28"/>
                <w:lang w:val="uk-UA"/>
              </w:rPr>
            </w:pPr>
            <w:r w:rsidRPr="00264C3F">
              <w:rPr>
                <w:sz w:val="28"/>
                <w:szCs w:val="28"/>
                <w:lang w:val="uk-UA"/>
              </w:rPr>
              <w:t>начальник Смілянського міського управління ГУ Держпродспоживслужби в Черкаській області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264C3F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5609BA" w:rsidRPr="00B15C8A" w:rsidTr="00264C3F">
        <w:tc>
          <w:tcPr>
            <w:tcW w:w="3348" w:type="dxa"/>
          </w:tcPr>
          <w:p w:rsidR="005609BA" w:rsidRPr="00264C3F" w:rsidRDefault="005609BA" w:rsidP="000C12A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5609BA" w:rsidRPr="00264C3F" w:rsidRDefault="005609BA" w:rsidP="00264C3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81" w:type="dxa"/>
          </w:tcPr>
          <w:p w:rsidR="005609BA" w:rsidRPr="00264C3F" w:rsidRDefault="005609BA" w:rsidP="000C12AC">
            <w:pPr>
              <w:rPr>
                <w:sz w:val="28"/>
                <w:szCs w:val="28"/>
                <w:lang w:val="uk-UA"/>
              </w:rPr>
            </w:pPr>
          </w:p>
        </w:tc>
      </w:tr>
      <w:tr w:rsidR="005609BA" w:rsidRPr="00A26726" w:rsidTr="00264C3F">
        <w:tc>
          <w:tcPr>
            <w:tcW w:w="3348" w:type="dxa"/>
          </w:tcPr>
          <w:p w:rsidR="005609BA" w:rsidRPr="00264C3F" w:rsidRDefault="005609BA" w:rsidP="000C12AC">
            <w:pPr>
              <w:rPr>
                <w:sz w:val="28"/>
                <w:szCs w:val="28"/>
                <w:lang w:val="uk-UA"/>
              </w:rPr>
            </w:pPr>
            <w:r w:rsidRPr="00264C3F">
              <w:rPr>
                <w:sz w:val="28"/>
                <w:szCs w:val="28"/>
                <w:lang w:val="uk-UA"/>
              </w:rPr>
              <w:t>Кучерук</w:t>
            </w:r>
          </w:p>
          <w:p w:rsidR="005609BA" w:rsidRPr="00264C3F" w:rsidRDefault="005609BA" w:rsidP="000C12AC">
            <w:pPr>
              <w:rPr>
                <w:sz w:val="28"/>
                <w:szCs w:val="28"/>
                <w:lang w:val="uk-UA"/>
              </w:rPr>
            </w:pPr>
            <w:r w:rsidRPr="00264C3F">
              <w:rPr>
                <w:sz w:val="28"/>
                <w:szCs w:val="28"/>
                <w:lang w:val="uk-UA"/>
              </w:rPr>
              <w:t xml:space="preserve">Тетяна Павлівна </w:t>
            </w:r>
          </w:p>
        </w:tc>
        <w:tc>
          <w:tcPr>
            <w:tcW w:w="425" w:type="dxa"/>
          </w:tcPr>
          <w:p w:rsidR="005609BA" w:rsidRPr="00264C3F" w:rsidRDefault="005609BA" w:rsidP="00264C3F">
            <w:pPr>
              <w:jc w:val="center"/>
              <w:rPr>
                <w:sz w:val="28"/>
                <w:szCs w:val="28"/>
                <w:lang w:val="uk-UA"/>
              </w:rPr>
            </w:pPr>
            <w:r w:rsidRPr="00264C3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81" w:type="dxa"/>
          </w:tcPr>
          <w:p w:rsidR="005609BA" w:rsidRPr="00264C3F" w:rsidRDefault="005609BA" w:rsidP="000C12AC">
            <w:pPr>
              <w:rPr>
                <w:sz w:val="28"/>
                <w:szCs w:val="28"/>
                <w:lang w:val="uk-UA"/>
              </w:rPr>
            </w:pPr>
            <w:r w:rsidRPr="00264C3F">
              <w:rPr>
                <w:sz w:val="28"/>
                <w:szCs w:val="28"/>
                <w:lang w:val="uk-UA"/>
              </w:rPr>
              <w:t xml:space="preserve">начальник відділу планування та регулювання забудови управління архітектури </w:t>
            </w:r>
          </w:p>
        </w:tc>
      </w:tr>
      <w:tr w:rsidR="005609BA" w:rsidRPr="00A26726" w:rsidTr="00264C3F">
        <w:tc>
          <w:tcPr>
            <w:tcW w:w="3348" w:type="dxa"/>
          </w:tcPr>
          <w:p w:rsidR="005609BA" w:rsidRPr="00264C3F" w:rsidRDefault="005609BA" w:rsidP="000C12A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5609BA" w:rsidRPr="00264C3F" w:rsidRDefault="005609BA" w:rsidP="00264C3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81" w:type="dxa"/>
          </w:tcPr>
          <w:p w:rsidR="005609BA" w:rsidRPr="00264C3F" w:rsidRDefault="005609BA" w:rsidP="000C12AC">
            <w:pPr>
              <w:rPr>
                <w:sz w:val="28"/>
                <w:szCs w:val="28"/>
                <w:lang w:val="uk-UA"/>
              </w:rPr>
            </w:pPr>
          </w:p>
        </w:tc>
      </w:tr>
      <w:tr w:rsidR="005609BA" w:rsidRPr="00A26726" w:rsidTr="00264C3F">
        <w:tc>
          <w:tcPr>
            <w:tcW w:w="3348" w:type="dxa"/>
          </w:tcPr>
          <w:p w:rsidR="005609BA" w:rsidRDefault="005609BA" w:rsidP="00C97B9B">
            <w:pPr>
              <w:rPr>
                <w:sz w:val="28"/>
                <w:szCs w:val="28"/>
                <w:lang w:val="uk-UA"/>
              </w:rPr>
            </w:pPr>
            <w:r w:rsidRPr="00264C3F">
              <w:rPr>
                <w:sz w:val="28"/>
                <w:szCs w:val="28"/>
                <w:lang w:val="uk-UA"/>
              </w:rPr>
              <w:t xml:space="preserve">Авраменко </w:t>
            </w:r>
          </w:p>
          <w:p w:rsidR="005609BA" w:rsidRPr="00264C3F" w:rsidRDefault="005609BA" w:rsidP="00C97B9B">
            <w:pPr>
              <w:rPr>
                <w:sz w:val="28"/>
                <w:szCs w:val="28"/>
                <w:lang w:val="uk-UA"/>
              </w:rPr>
            </w:pPr>
            <w:r w:rsidRPr="00264C3F">
              <w:rPr>
                <w:sz w:val="28"/>
                <w:szCs w:val="28"/>
                <w:lang w:val="uk-UA"/>
              </w:rPr>
              <w:t>Євген Олександрович</w:t>
            </w:r>
          </w:p>
        </w:tc>
        <w:tc>
          <w:tcPr>
            <w:tcW w:w="425" w:type="dxa"/>
          </w:tcPr>
          <w:p w:rsidR="005609BA" w:rsidRPr="00264C3F" w:rsidRDefault="005609BA" w:rsidP="00264C3F">
            <w:pPr>
              <w:jc w:val="center"/>
              <w:rPr>
                <w:sz w:val="28"/>
                <w:szCs w:val="28"/>
                <w:lang w:val="uk-UA"/>
              </w:rPr>
            </w:pPr>
            <w:r w:rsidRPr="00264C3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81" w:type="dxa"/>
          </w:tcPr>
          <w:p w:rsidR="005609BA" w:rsidRPr="00264C3F" w:rsidRDefault="005609BA" w:rsidP="008F5F8F">
            <w:pPr>
              <w:rPr>
                <w:sz w:val="28"/>
                <w:szCs w:val="28"/>
                <w:lang w:val="uk-UA"/>
              </w:rPr>
            </w:pPr>
            <w:r w:rsidRPr="00264C3F">
              <w:rPr>
                <w:sz w:val="28"/>
                <w:szCs w:val="28"/>
                <w:lang w:val="uk-UA"/>
              </w:rPr>
              <w:t>заступник начальника управління житлово-комунального господарства міста, начальник відділу благоустрою</w:t>
            </w:r>
          </w:p>
        </w:tc>
      </w:tr>
      <w:tr w:rsidR="005609BA" w:rsidRPr="00A26726" w:rsidTr="00264C3F">
        <w:tc>
          <w:tcPr>
            <w:tcW w:w="3348" w:type="dxa"/>
          </w:tcPr>
          <w:p w:rsidR="005609BA" w:rsidRPr="00264C3F" w:rsidRDefault="005609BA" w:rsidP="000C12A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5609BA" w:rsidRPr="00264C3F" w:rsidRDefault="005609BA" w:rsidP="00264C3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81" w:type="dxa"/>
          </w:tcPr>
          <w:p w:rsidR="005609BA" w:rsidRPr="00264C3F" w:rsidRDefault="005609BA" w:rsidP="000C12AC">
            <w:pPr>
              <w:rPr>
                <w:sz w:val="28"/>
                <w:szCs w:val="28"/>
                <w:lang w:val="uk-UA"/>
              </w:rPr>
            </w:pPr>
          </w:p>
        </w:tc>
      </w:tr>
      <w:tr w:rsidR="005609BA" w:rsidRPr="00A26726" w:rsidTr="00264C3F">
        <w:tc>
          <w:tcPr>
            <w:tcW w:w="3348" w:type="dxa"/>
          </w:tcPr>
          <w:p w:rsidR="005609BA" w:rsidRPr="00264C3F" w:rsidRDefault="005609BA" w:rsidP="00573EE5">
            <w:pPr>
              <w:rPr>
                <w:sz w:val="28"/>
                <w:szCs w:val="28"/>
                <w:lang w:val="uk-UA"/>
              </w:rPr>
            </w:pPr>
            <w:r w:rsidRPr="00264C3F">
              <w:rPr>
                <w:sz w:val="28"/>
                <w:szCs w:val="28"/>
                <w:lang w:val="uk-UA"/>
              </w:rPr>
              <w:t xml:space="preserve">Ушаков </w:t>
            </w:r>
          </w:p>
          <w:p w:rsidR="005609BA" w:rsidRPr="00264C3F" w:rsidRDefault="005609BA" w:rsidP="00573EE5">
            <w:pPr>
              <w:rPr>
                <w:sz w:val="28"/>
                <w:szCs w:val="28"/>
                <w:lang w:val="uk-UA"/>
              </w:rPr>
            </w:pPr>
            <w:r w:rsidRPr="00264C3F">
              <w:rPr>
                <w:sz w:val="28"/>
                <w:szCs w:val="28"/>
                <w:lang w:val="uk-UA"/>
              </w:rPr>
              <w:t xml:space="preserve">Михайло Григорович </w:t>
            </w:r>
          </w:p>
        </w:tc>
        <w:tc>
          <w:tcPr>
            <w:tcW w:w="425" w:type="dxa"/>
          </w:tcPr>
          <w:p w:rsidR="005609BA" w:rsidRPr="00264C3F" w:rsidRDefault="005609BA" w:rsidP="00264C3F">
            <w:pPr>
              <w:jc w:val="center"/>
              <w:rPr>
                <w:sz w:val="28"/>
                <w:szCs w:val="28"/>
                <w:lang w:val="uk-UA"/>
              </w:rPr>
            </w:pPr>
            <w:r w:rsidRPr="00264C3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81" w:type="dxa"/>
          </w:tcPr>
          <w:p w:rsidR="005609BA" w:rsidRPr="00264C3F" w:rsidRDefault="005609BA" w:rsidP="00573EE5">
            <w:pPr>
              <w:rPr>
                <w:sz w:val="28"/>
                <w:szCs w:val="28"/>
                <w:lang w:val="uk-UA"/>
              </w:rPr>
            </w:pPr>
            <w:r w:rsidRPr="00264C3F">
              <w:rPr>
                <w:sz w:val="28"/>
                <w:szCs w:val="28"/>
                <w:lang w:val="uk-UA"/>
              </w:rPr>
              <w:t>старший інспектор відділу з питань цивільного захисту та оборонної роботи</w:t>
            </w:r>
          </w:p>
        </w:tc>
      </w:tr>
    </w:tbl>
    <w:p w:rsidR="005609BA" w:rsidRPr="00A26726" w:rsidRDefault="005609BA" w:rsidP="00573EE5">
      <w:pPr>
        <w:jc w:val="both"/>
        <w:rPr>
          <w:sz w:val="28"/>
          <w:szCs w:val="28"/>
          <w:lang w:val="uk-UA"/>
        </w:rPr>
      </w:pPr>
    </w:p>
    <w:p w:rsidR="005609BA" w:rsidRDefault="005609BA" w:rsidP="00573EE5">
      <w:pPr>
        <w:jc w:val="both"/>
        <w:rPr>
          <w:sz w:val="28"/>
          <w:szCs w:val="28"/>
          <w:lang w:val="uk-UA"/>
        </w:rPr>
      </w:pPr>
    </w:p>
    <w:p w:rsidR="005609BA" w:rsidRDefault="005609BA" w:rsidP="00573EE5">
      <w:pPr>
        <w:jc w:val="both"/>
        <w:rPr>
          <w:sz w:val="28"/>
          <w:szCs w:val="28"/>
          <w:lang w:val="uk-UA"/>
        </w:rPr>
      </w:pPr>
    </w:p>
    <w:p w:rsidR="005609BA" w:rsidRDefault="005609BA" w:rsidP="00573EE5">
      <w:pPr>
        <w:jc w:val="both"/>
        <w:rPr>
          <w:sz w:val="28"/>
          <w:szCs w:val="28"/>
          <w:lang w:val="uk-UA"/>
        </w:rPr>
      </w:pPr>
    </w:p>
    <w:p w:rsidR="005609BA" w:rsidRPr="00A26726" w:rsidRDefault="005609BA" w:rsidP="00573E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                                                                     Оксана ЯЦЕНКО</w:t>
      </w:r>
    </w:p>
    <w:p w:rsidR="005609BA" w:rsidRDefault="005609BA" w:rsidP="00573EE5">
      <w:pPr>
        <w:jc w:val="both"/>
        <w:rPr>
          <w:sz w:val="28"/>
          <w:szCs w:val="28"/>
          <w:lang w:val="uk-UA"/>
        </w:rPr>
      </w:pPr>
    </w:p>
    <w:p w:rsidR="005609BA" w:rsidRDefault="005609BA" w:rsidP="00573EE5">
      <w:pPr>
        <w:jc w:val="both"/>
        <w:rPr>
          <w:sz w:val="28"/>
          <w:szCs w:val="28"/>
          <w:lang w:val="uk-UA"/>
        </w:rPr>
      </w:pPr>
    </w:p>
    <w:p w:rsidR="005609BA" w:rsidRPr="00A26726" w:rsidRDefault="005609BA" w:rsidP="00573EE5">
      <w:pPr>
        <w:jc w:val="both"/>
        <w:rPr>
          <w:sz w:val="28"/>
          <w:szCs w:val="28"/>
          <w:lang w:val="uk-UA"/>
        </w:rPr>
      </w:pPr>
    </w:p>
    <w:p w:rsidR="005609BA" w:rsidRDefault="005609BA" w:rsidP="00573EE5">
      <w:pPr>
        <w:jc w:val="both"/>
        <w:rPr>
          <w:b/>
          <w:sz w:val="28"/>
          <w:szCs w:val="28"/>
          <w:lang w:val="uk-UA"/>
        </w:rPr>
      </w:pPr>
    </w:p>
    <w:p w:rsidR="005609BA" w:rsidRDefault="005609BA" w:rsidP="00573EE5">
      <w:pPr>
        <w:jc w:val="both"/>
        <w:rPr>
          <w:b/>
          <w:sz w:val="28"/>
          <w:szCs w:val="28"/>
          <w:lang w:val="uk-UA"/>
        </w:rPr>
      </w:pPr>
    </w:p>
    <w:p w:rsidR="005609BA" w:rsidRPr="000C12AC" w:rsidRDefault="005609BA" w:rsidP="00573EE5">
      <w:pPr>
        <w:jc w:val="both"/>
        <w:rPr>
          <w:lang w:val="uk-UA"/>
        </w:rPr>
      </w:pPr>
      <w:r>
        <w:rPr>
          <w:lang w:val="uk-UA"/>
        </w:rPr>
        <w:t xml:space="preserve">Юрій ЛАГУНОВ </w:t>
      </w:r>
      <w:r>
        <w:rPr>
          <w:lang w:val="uk-UA"/>
        </w:rPr>
        <w:tab/>
      </w:r>
    </w:p>
    <w:sectPr w:rsidR="005609BA" w:rsidRPr="000C12AC" w:rsidSect="000A4067">
      <w:pgSz w:w="11906" w:h="16838"/>
      <w:pgMar w:top="567" w:right="567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9BA" w:rsidRDefault="005609BA">
      <w:r>
        <w:separator/>
      </w:r>
    </w:p>
  </w:endnote>
  <w:endnote w:type="continuationSeparator" w:id="0">
    <w:p w:rsidR="005609BA" w:rsidRDefault="00560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9BA" w:rsidRDefault="005609BA">
      <w:r>
        <w:separator/>
      </w:r>
    </w:p>
  </w:footnote>
  <w:footnote w:type="continuationSeparator" w:id="0">
    <w:p w:rsidR="005609BA" w:rsidRDefault="00560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9BA" w:rsidRDefault="005609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09BA" w:rsidRDefault="005609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9BA" w:rsidRPr="005438F7" w:rsidRDefault="005609BA">
    <w:pPr>
      <w:pStyle w:val="Header"/>
      <w:framePr w:wrap="around" w:vAnchor="text" w:hAnchor="margin" w:xAlign="center" w:y="1"/>
      <w:rPr>
        <w:rStyle w:val="PageNumber"/>
        <w:lang w:val="uk-UA"/>
      </w:rPr>
    </w:pPr>
  </w:p>
  <w:p w:rsidR="005609BA" w:rsidRPr="005438F7" w:rsidRDefault="005609BA" w:rsidP="00305490">
    <w:pPr>
      <w:pStyle w:val="Header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266"/>
    <w:rsid w:val="00011BBF"/>
    <w:rsid w:val="000279DF"/>
    <w:rsid w:val="00035DCE"/>
    <w:rsid w:val="000457E1"/>
    <w:rsid w:val="00060DEE"/>
    <w:rsid w:val="0008066B"/>
    <w:rsid w:val="00083D5F"/>
    <w:rsid w:val="000A4067"/>
    <w:rsid w:val="000A52CD"/>
    <w:rsid w:val="000B4D9A"/>
    <w:rsid w:val="000C12AC"/>
    <w:rsid w:val="000C1695"/>
    <w:rsid w:val="000C7C50"/>
    <w:rsid w:val="000D4C7F"/>
    <w:rsid w:val="000E2DF0"/>
    <w:rsid w:val="00113729"/>
    <w:rsid w:val="0011539A"/>
    <w:rsid w:val="00180350"/>
    <w:rsid w:val="001909D5"/>
    <w:rsid w:val="001C7171"/>
    <w:rsid w:val="001F2A0C"/>
    <w:rsid w:val="001F7223"/>
    <w:rsid w:val="00214953"/>
    <w:rsid w:val="00233046"/>
    <w:rsid w:val="00252E9C"/>
    <w:rsid w:val="0025369D"/>
    <w:rsid w:val="00264C3F"/>
    <w:rsid w:val="00276922"/>
    <w:rsid w:val="00286FBE"/>
    <w:rsid w:val="002A1561"/>
    <w:rsid w:val="002A2B39"/>
    <w:rsid w:val="002B113D"/>
    <w:rsid w:val="002E2DDB"/>
    <w:rsid w:val="002E2FF2"/>
    <w:rsid w:val="002E68BF"/>
    <w:rsid w:val="002F188B"/>
    <w:rsid w:val="003047B1"/>
    <w:rsid w:val="00305490"/>
    <w:rsid w:val="003054E2"/>
    <w:rsid w:val="00306F9F"/>
    <w:rsid w:val="00321C8E"/>
    <w:rsid w:val="00331D8C"/>
    <w:rsid w:val="00340B8C"/>
    <w:rsid w:val="00361591"/>
    <w:rsid w:val="00374FA8"/>
    <w:rsid w:val="003C2796"/>
    <w:rsid w:val="004005A3"/>
    <w:rsid w:val="004029F5"/>
    <w:rsid w:val="004115C6"/>
    <w:rsid w:val="0041689A"/>
    <w:rsid w:val="00424818"/>
    <w:rsid w:val="00441A1B"/>
    <w:rsid w:val="004528D8"/>
    <w:rsid w:val="004C2262"/>
    <w:rsid w:val="00504BB7"/>
    <w:rsid w:val="00521ADF"/>
    <w:rsid w:val="00524ECE"/>
    <w:rsid w:val="005438F7"/>
    <w:rsid w:val="005609BA"/>
    <w:rsid w:val="00573EE5"/>
    <w:rsid w:val="00575BC8"/>
    <w:rsid w:val="0058198B"/>
    <w:rsid w:val="005A76EB"/>
    <w:rsid w:val="005C791F"/>
    <w:rsid w:val="005D25C3"/>
    <w:rsid w:val="005D2793"/>
    <w:rsid w:val="005E6607"/>
    <w:rsid w:val="005E6EB7"/>
    <w:rsid w:val="005F30CB"/>
    <w:rsid w:val="005F7839"/>
    <w:rsid w:val="00601051"/>
    <w:rsid w:val="00623348"/>
    <w:rsid w:val="00641D90"/>
    <w:rsid w:val="00643CA2"/>
    <w:rsid w:val="006A140A"/>
    <w:rsid w:val="006B4704"/>
    <w:rsid w:val="006C2E65"/>
    <w:rsid w:val="00705DB8"/>
    <w:rsid w:val="00707BAC"/>
    <w:rsid w:val="007127C9"/>
    <w:rsid w:val="007752A1"/>
    <w:rsid w:val="00791BC7"/>
    <w:rsid w:val="00794B04"/>
    <w:rsid w:val="007E3276"/>
    <w:rsid w:val="007F317B"/>
    <w:rsid w:val="0081563E"/>
    <w:rsid w:val="00826FEF"/>
    <w:rsid w:val="0083180A"/>
    <w:rsid w:val="00832BD8"/>
    <w:rsid w:val="00834EE6"/>
    <w:rsid w:val="0085720D"/>
    <w:rsid w:val="008654F9"/>
    <w:rsid w:val="008A6CAE"/>
    <w:rsid w:val="008B5C08"/>
    <w:rsid w:val="008E0C47"/>
    <w:rsid w:val="008F5F8F"/>
    <w:rsid w:val="00910FE5"/>
    <w:rsid w:val="00932909"/>
    <w:rsid w:val="00953A8F"/>
    <w:rsid w:val="009A7D4D"/>
    <w:rsid w:val="009D0953"/>
    <w:rsid w:val="009F5CF1"/>
    <w:rsid w:val="00A25F89"/>
    <w:rsid w:val="00A26726"/>
    <w:rsid w:val="00A37FD2"/>
    <w:rsid w:val="00A740D8"/>
    <w:rsid w:val="00A9191D"/>
    <w:rsid w:val="00AC4AE3"/>
    <w:rsid w:val="00B03183"/>
    <w:rsid w:val="00B12F00"/>
    <w:rsid w:val="00B15C8A"/>
    <w:rsid w:val="00B216A4"/>
    <w:rsid w:val="00B27298"/>
    <w:rsid w:val="00B27AE1"/>
    <w:rsid w:val="00B34277"/>
    <w:rsid w:val="00B37DF5"/>
    <w:rsid w:val="00B57325"/>
    <w:rsid w:val="00B65DB0"/>
    <w:rsid w:val="00B85188"/>
    <w:rsid w:val="00BA096C"/>
    <w:rsid w:val="00BC7499"/>
    <w:rsid w:val="00BD5F6A"/>
    <w:rsid w:val="00BF4AE6"/>
    <w:rsid w:val="00C06474"/>
    <w:rsid w:val="00C1185D"/>
    <w:rsid w:val="00C140EC"/>
    <w:rsid w:val="00C21913"/>
    <w:rsid w:val="00C30EB7"/>
    <w:rsid w:val="00C40266"/>
    <w:rsid w:val="00C723DD"/>
    <w:rsid w:val="00C8533D"/>
    <w:rsid w:val="00C97B9B"/>
    <w:rsid w:val="00CC1533"/>
    <w:rsid w:val="00CC3857"/>
    <w:rsid w:val="00CC6E18"/>
    <w:rsid w:val="00CD1999"/>
    <w:rsid w:val="00CD1F1B"/>
    <w:rsid w:val="00CF2F4F"/>
    <w:rsid w:val="00D36D8E"/>
    <w:rsid w:val="00D41B30"/>
    <w:rsid w:val="00D435B6"/>
    <w:rsid w:val="00D5080F"/>
    <w:rsid w:val="00D53C88"/>
    <w:rsid w:val="00D618B8"/>
    <w:rsid w:val="00D9692B"/>
    <w:rsid w:val="00DB13BF"/>
    <w:rsid w:val="00DC6EDD"/>
    <w:rsid w:val="00DE698B"/>
    <w:rsid w:val="00E05F84"/>
    <w:rsid w:val="00E12866"/>
    <w:rsid w:val="00E27888"/>
    <w:rsid w:val="00E4267E"/>
    <w:rsid w:val="00E446F0"/>
    <w:rsid w:val="00E7559F"/>
    <w:rsid w:val="00EA62C9"/>
    <w:rsid w:val="00EE49D3"/>
    <w:rsid w:val="00EF6768"/>
    <w:rsid w:val="00EF7C08"/>
    <w:rsid w:val="00F01DE0"/>
    <w:rsid w:val="00F1068E"/>
    <w:rsid w:val="00F45565"/>
    <w:rsid w:val="00F66FEC"/>
    <w:rsid w:val="00F71AE3"/>
    <w:rsid w:val="00F748AF"/>
    <w:rsid w:val="00F77DC3"/>
    <w:rsid w:val="00F84933"/>
    <w:rsid w:val="00F87E1B"/>
    <w:rsid w:val="00F916FD"/>
    <w:rsid w:val="00FA48EF"/>
    <w:rsid w:val="00FB08D3"/>
    <w:rsid w:val="00FB121F"/>
    <w:rsid w:val="00FE4147"/>
    <w:rsid w:val="00FF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26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0266"/>
    <w:pPr>
      <w:keepNext/>
      <w:jc w:val="both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6FEC"/>
    <w:rPr>
      <w:rFonts w:ascii="Cambria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C40266"/>
    <w:pPr>
      <w:jc w:val="center"/>
    </w:pPr>
    <w:rPr>
      <w:rFonts w:ascii="Arial" w:hAnsi="Arial" w:cs="Arial"/>
      <w:b/>
      <w:bCs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F66FEC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C40266"/>
    <w:pPr>
      <w:jc w:val="center"/>
    </w:pPr>
    <w:rPr>
      <w:rFonts w:ascii="Arial" w:hAnsi="Arial" w:cs="Arial"/>
      <w:b/>
      <w:bCs/>
      <w:sz w:val="36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66FEC"/>
    <w:rPr>
      <w:rFonts w:ascii="Cambria" w:hAnsi="Cambria" w:cs="Times New Roman"/>
      <w:sz w:val="24"/>
      <w:szCs w:val="24"/>
    </w:rPr>
  </w:style>
  <w:style w:type="table" w:styleId="TableGrid">
    <w:name w:val="Table Grid"/>
    <w:basedOn w:val="TableNormal"/>
    <w:uiPriority w:val="99"/>
    <w:rsid w:val="00573E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054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66FEC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05490"/>
    <w:rPr>
      <w:rFonts w:cs="Times New Roman"/>
    </w:rPr>
  </w:style>
  <w:style w:type="paragraph" w:customStyle="1" w:styleId="a">
    <w:name w:val="Без интервала"/>
    <w:link w:val="a0"/>
    <w:uiPriority w:val="99"/>
    <w:rsid w:val="00D36D8E"/>
    <w:rPr>
      <w:rFonts w:ascii="Calibri" w:hAnsi="Calibri"/>
      <w:lang w:eastAsia="en-US"/>
    </w:rPr>
  </w:style>
  <w:style w:type="character" w:customStyle="1" w:styleId="a0">
    <w:name w:val="Без интервала Знак"/>
    <w:link w:val="a"/>
    <w:uiPriority w:val="99"/>
    <w:locked/>
    <w:rsid w:val="00D36D8E"/>
    <w:rPr>
      <w:rFonts w:ascii="Calibri" w:hAnsi="Calibri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9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3</Pages>
  <Words>539</Words>
  <Characters>3074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амд</cp:lastModifiedBy>
  <cp:revision>16</cp:revision>
  <cp:lastPrinted>2021-03-12T10:27:00Z</cp:lastPrinted>
  <dcterms:created xsi:type="dcterms:W3CDTF">2021-03-09T09:02:00Z</dcterms:created>
  <dcterms:modified xsi:type="dcterms:W3CDTF">2021-03-19T10:22:00Z</dcterms:modified>
</cp:coreProperties>
</file>